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27" w:lineRule="atLeast"/>
        <w:ind w:right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  <w:bookmarkStart w:id="0" w:name="_Toc2032039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</w:t>
      </w:r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</w:t>
      </w:r>
    </w:p>
    <w:p>
      <w:pPr>
        <w:pStyle w:val="13"/>
        <w:widowControl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 w:bidi="ar"/>
        </w:rPr>
        <w:t>物业管理区域改建、扩建新能源汽车</w:t>
      </w:r>
    </w:p>
    <w:p>
      <w:pPr>
        <w:pStyle w:val="13"/>
        <w:widowControl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 w:bidi="ar"/>
        </w:rPr>
        <w:t>充电设施建设申请表</w:t>
      </w:r>
    </w:p>
    <w:p>
      <w:pPr>
        <w:pStyle w:val="14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3060"/>
        <w:gridCol w:w="439"/>
        <w:gridCol w:w="136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小区名称</w:t>
            </w:r>
          </w:p>
        </w:tc>
        <w:tc>
          <w:tcPr>
            <w:tcW w:w="6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小区地址</w:t>
            </w:r>
          </w:p>
        </w:tc>
        <w:tc>
          <w:tcPr>
            <w:tcW w:w="6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车位地址</w:t>
            </w:r>
          </w:p>
        </w:tc>
        <w:tc>
          <w:tcPr>
            <w:tcW w:w="6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物业企业意见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配电设施产权人</w:t>
            </w: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供电企业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用电用户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平均每户设计用电负荷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vertAlign w:val="baseline"/>
                <w:lang w:val="en-US" w:eastAsia="zh-CN"/>
              </w:rPr>
              <w:t>（变</w:t>
            </w:r>
            <w:r>
              <w:rPr>
                <w:rFonts w:hint="eastAsia" w:ascii="仿宋_GB2312" w:hAnsi="仿宋_GB2312" w:eastAsia="仿宋_GB2312"/>
                <w:spacing w:val="0"/>
                <w:kern w:val="2"/>
                <w:sz w:val="18"/>
                <w:szCs w:val="10"/>
                <w:lang w:val="en-US" w:eastAsia="zh-CN"/>
              </w:rPr>
              <w:t>配电设施产权为供电企业的无需填写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充电设施用电负荷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vertAlign w:val="baseline"/>
                <w:lang w:val="en-US" w:eastAsia="zh-CN"/>
              </w:rPr>
              <w:t>（变</w:t>
            </w:r>
            <w:r>
              <w:rPr>
                <w:rFonts w:hint="eastAsia" w:ascii="仿宋_GB2312" w:hAnsi="仿宋_GB2312" w:eastAsia="仿宋_GB2312"/>
                <w:spacing w:val="0"/>
                <w:kern w:val="2"/>
                <w:sz w:val="18"/>
                <w:szCs w:val="10"/>
                <w:lang w:val="en-US" w:eastAsia="zh-CN"/>
              </w:rPr>
              <w:t>配电设施产权为供电企业的无需填写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3" w:hRule="atLeast"/>
        </w:trPr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0"/>
                <w:szCs w:val="22"/>
              </w:rPr>
            </w:pPr>
          </w:p>
          <w:p>
            <w:pPr>
              <w:pStyle w:val="11"/>
              <w:spacing w:after="0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因为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pStyle w:val="11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/>
              </w:rPr>
              <w:t>（填理由）</w:t>
            </w:r>
          </w:p>
          <w:p>
            <w:pPr>
              <w:pStyle w:val="11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/>
              </w:rPr>
              <w:t>所以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同意安装。/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不同意安装。</w:t>
            </w:r>
          </w:p>
          <w:p>
            <w:pPr>
              <w:pStyle w:val="11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年  月  日（签字/盖章）</w:t>
            </w:r>
          </w:p>
        </w:tc>
      </w:tr>
    </w:tbl>
    <w:p>
      <w:pPr>
        <w:pStyle w:val="11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031954"/>
    <w:rsid w:val="051E793D"/>
    <w:rsid w:val="088E0C8D"/>
    <w:rsid w:val="0A1B1BBD"/>
    <w:rsid w:val="0BF62D28"/>
    <w:rsid w:val="0D4F08DA"/>
    <w:rsid w:val="14E25F8C"/>
    <w:rsid w:val="192627AD"/>
    <w:rsid w:val="1EB4423F"/>
    <w:rsid w:val="211372FB"/>
    <w:rsid w:val="26AB3A94"/>
    <w:rsid w:val="35F80C73"/>
    <w:rsid w:val="39526EB0"/>
    <w:rsid w:val="3D7C745C"/>
    <w:rsid w:val="3D911D53"/>
    <w:rsid w:val="3FD95BA1"/>
    <w:rsid w:val="42706BED"/>
    <w:rsid w:val="458C5DF3"/>
    <w:rsid w:val="46C53C84"/>
    <w:rsid w:val="47537752"/>
    <w:rsid w:val="517C7266"/>
    <w:rsid w:val="529A43B1"/>
    <w:rsid w:val="55374F2B"/>
    <w:rsid w:val="564C38F2"/>
    <w:rsid w:val="5A4C680C"/>
    <w:rsid w:val="5AAA5E51"/>
    <w:rsid w:val="5B451C5A"/>
    <w:rsid w:val="601745CD"/>
    <w:rsid w:val="63757715"/>
    <w:rsid w:val="63CF71AB"/>
    <w:rsid w:val="6AF83329"/>
    <w:rsid w:val="6BAE7AD4"/>
    <w:rsid w:val="7478273C"/>
    <w:rsid w:val="74A25B31"/>
    <w:rsid w:val="74CB3B1C"/>
    <w:rsid w:val="74FE1BC8"/>
    <w:rsid w:val="7CB25502"/>
    <w:rsid w:val="7E3E654B"/>
    <w:rsid w:val="7E943267"/>
    <w:rsid w:val="7EEB6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age number"/>
    <w:basedOn w:val="8"/>
    <w:uiPriority w:val="0"/>
  </w:style>
  <w:style w:type="paragraph" w:customStyle="1" w:styleId="10">
    <w:name w:val="正文 New"/>
    <w:next w:val="1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11">
    <w:name w:val="正文文本 New"/>
    <w:basedOn w:val="10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12">
    <w:name w:val="页脚 New New"/>
    <w:basedOn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3">
    <w:name w:val="正文 New New"/>
    <w:next w:val="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14">
    <w:name w:val="正文文本 New New"/>
    <w:basedOn w:val="13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15">
    <w:name w:val="页脚 New New New"/>
    <w:basedOn w:val="1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6">
    <w:name w:val="正文 New New New"/>
    <w:next w:val="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17">
    <w:name w:val="正文文本 New New New"/>
    <w:basedOn w:val="16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18">
    <w:name w:val="页脚 New New New New"/>
    <w:basedOn w:val="1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9">
    <w:name w:val="正文 New New New New"/>
    <w:next w:val="2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20">
    <w:name w:val="正文文本 New New New New"/>
    <w:basedOn w:val="19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21">
    <w:name w:val="正文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22">
    <w:name w:val="页脚 New New New New New"/>
    <w:basedOn w:val="2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23">
    <w:name w:val="正文 New New New New New"/>
    <w:next w:val="2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24">
    <w:name w:val="正文文本 New New New New New"/>
    <w:basedOn w:val="23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25">
    <w:name w:val="正文 New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6">
    <w:name w:val="页脚 New"/>
    <w:basedOn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27">
    <w:name w:val="正文 New New New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8">
    <w:name w:val="正文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159</Words>
  <Characters>160</Characters>
  <Lines>0</Lines>
  <Paragraphs>0</Paragraphs>
  <TotalTime>0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2011-09-13T11:13:16Z</dcterms:created>
  <dc:creator>Tian</dc:creator>
  <cp:lastModifiedBy>潮</cp:lastModifiedBy>
  <dcterms:modified xsi:type="dcterms:W3CDTF">2022-12-12T08:17:36Z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3E8CEE03DB2442D2B2401A2A59065003</vt:lpwstr>
  </property>
</Properties>
</file>